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4677"/>
      </w:tblGrid>
      <w:tr w:rsidR="0038788D" w14:paraId="1090EACC" w14:textId="77777777" w:rsidTr="005D6484">
        <w:trPr>
          <w:trHeight w:val="1257"/>
        </w:trPr>
        <w:tc>
          <w:tcPr>
            <w:tcW w:w="4677" w:type="dxa"/>
          </w:tcPr>
          <w:p w14:paraId="60E26E13" w14:textId="77777777" w:rsidR="0038788D" w:rsidRPr="0038788D" w:rsidRDefault="0038788D" w:rsidP="0038788D">
            <w:pPr>
              <w:pStyle w:val="Bezriadkovania"/>
              <w:rPr>
                <w:rFonts w:ascii="Arial" w:hAnsi="Arial" w:cs="Arial"/>
              </w:rPr>
            </w:pPr>
          </w:p>
          <w:p w14:paraId="69A5B075" w14:textId="14397C5A" w:rsidR="0038788D" w:rsidRPr="005D6484" w:rsidRDefault="005D6484" w:rsidP="005D6484">
            <w:pPr>
              <w:pStyle w:val="Bezriadkovania"/>
              <w:jc w:val="both"/>
              <w:rPr>
                <w:rFonts w:ascii="Arial" w:hAnsi="Arial" w:cs="Arial"/>
                <w:b/>
              </w:rPr>
            </w:pPr>
            <w:r w:rsidRPr="005D6484">
              <w:rPr>
                <w:rFonts w:ascii="Arial" w:hAnsi="Arial" w:cs="Arial"/>
                <w:b/>
              </w:rPr>
              <w:t>Všetkým členom Slovenskej poľovníckej komory s trvalým pobytom v pôsobnosti OPK Košice-okolie, ktorým končí platnosť poľovného lístka  31. 12. 20</w:t>
            </w:r>
            <w:r w:rsidR="00957EDA">
              <w:rPr>
                <w:rFonts w:ascii="Arial" w:hAnsi="Arial" w:cs="Arial"/>
                <w:b/>
              </w:rPr>
              <w:t>2</w:t>
            </w:r>
            <w:r w:rsidR="00A952FB">
              <w:rPr>
                <w:rFonts w:ascii="Arial" w:hAnsi="Arial" w:cs="Arial"/>
                <w:b/>
              </w:rPr>
              <w:t>5</w:t>
            </w:r>
          </w:p>
          <w:p w14:paraId="146F6561" w14:textId="77777777" w:rsidR="0038788D" w:rsidRPr="0038788D" w:rsidRDefault="0038788D" w:rsidP="0038788D">
            <w:pPr>
              <w:pStyle w:val="Bezriadkovania"/>
              <w:rPr>
                <w:b/>
              </w:rPr>
            </w:pPr>
          </w:p>
        </w:tc>
      </w:tr>
    </w:tbl>
    <w:p w14:paraId="228C3C33" w14:textId="77777777" w:rsidR="0038788D" w:rsidRPr="001802CA" w:rsidRDefault="0038788D" w:rsidP="0038788D">
      <w:pPr>
        <w:tabs>
          <w:tab w:val="left" w:pos="6892"/>
        </w:tabs>
        <w:rPr>
          <w:color w:val="FF000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200"/>
        <w:gridCol w:w="2551"/>
        <w:gridCol w:w="2124"/>
      </w:tblGrid>
      <w:tr w:rsidR="0075414F" w14:paraId="0D4F12FD" w14:textId="77777777" w:rsidTr="005E60BA"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EE2AD2" w14:textId="77777777" w:rsidR="0075414F" w:rsidRDefault="0075414F" w:rsidP="0075414F">
            <w:pPr>
              <w:pStyle w:val="Nadpis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Vaša značka</w:t>
            </w:r>
          </w:p>
        </w:tc>
        <w:tc>
          <w:tcPr>
            <w:tcW w:w="2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DA044" w14:textId="77777777" w:rsidR="0075414F" w:rsidRDefault="0075414F" w:rsidP="0075414F">
            <w:pPr>
              <w:pStyle w:val="Nadpis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Naša značka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2A32C9" w14:textId="77777777" w:rsidR="0075414F" w:rsidRDefault="0075414F" w:rsidP="0075414F">
            <w:pPr>
              <w:pStyle w:val="Nadpis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Vybavuje</w:t>
            </w: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EB19F2" w14:textId="77777777" w:rsidR="0075414F" w:rsidRDefault="0075414F" w:rsidP="0075414F">
            <w:pPr>
              <w:pStyle w:val="Nadpis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Košice</w:t>
            </w:r>
          </w:p>
        </w:tc>
      </w:tr>
      <w:tr w:rsidR="0075414F" w14:paraId="6FC2DD59" w14:textId="77777777" w:rsidTr="005E60BA"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981E9F" w14:textId="77777777" w:rsidR="0075414F" w:rsidRDefault="0075414F" w:rsidP="0038788D">
            <w:pPr>
              <w:pStyle w:val="Nadpis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DB81C5" w14:textId="406D1DD5" w:rsidR="0075414F" w:rsidRDefault="006B71C6" w:rsidP="0075414F">
            <w:pPr>
              <w:pStyle w:val="Nadpis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2C4624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E2B65" w14:textId="7BA719F8" w:rsidR="0075414F" w:rsidRDefault="0075414F" w:rsidP="0038788D">
            <w:pPr>
              <w:pStyle w:val="Nadpis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</w:t>
            </w:r>
            <w:r w:rsidR="005E60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2FB">
              <w:rPr>
                <w:rFonts w:ascii="Arial" w:hAnsi="Arial" w:cs="Arial"/>
                <w:sz w:val="20"/>
                <w:szCs w:val="20"/>
              </w:rPr>
              <w:t>Katarína Molnárová</w:t>
            </w:r>
            <w:r w:rsidR="007A741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A3B0D0" w14:textId="29E7560B" w:rsidR="0075414F" w:rsidRDefault="0075414F" w:rsidP="00205755">
            <w:pPr>
              <w:pStyle w:val="Nadpis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1C6">
              <w:rPr>
                <w:rFonts w:ascii="Arial" w:hAnsi="Arial" w:cs="Arial"/>
                <w:sz w:val="20"/>
                <w:szCs w:val="20"/>
              </w:rPr>
              <w:t>8.10.</w:t>
            </w:r>
            <w:r w:rsidR="00A952FB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75414F" w14:paraId="2F253499" w14:textId="77777777" w:rsidTr="005E60BA">
        <w:tc>
          <w:tcPr>
            <w:tcW w:w="2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B28B9B" w14:textId="77777777" w:rsidR="0075414F" w:rsidRDefault="0075414F" w:rsidP="0038788D">
            <w:pPr>
              <w:pStyle w:val="Nadpis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A27EEA" w14:textId="77777777" w:rsidR="0075414F" w:rsidRDefault="0075414F" w:rsidP="0038788D">
            <w:pPr>
              <w:pStyle w:val="Nadpis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BCD65" w14:textId="6B6C778F" w:rsidR="0075414F" w:rsidRPr="0075414F" w:rsidRDefault="0075414F" w:rsidP="0038788D">
            <w:pPr>
              <w:pStyle w:val="Nadpis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0BA">
              <w:rPr>
                <w:rFonts w:ascii="Arial" w:hAnsi="Arial" w:cs="Arial"/>
                <w:sz w:val="20"/>
                <w:szCs w:val="20"/>
              </w:rPr>
              <w:t>Tel: +421 944 512 609</w:t>
            </w: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33753A" w14:textId="77777777" w:rsidR="0075414F" w:rsidRDefault="0075414F" w:rsidP="0038788D">
            <w:pPr>
              <w:pStyle w:val="Nadpis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5F953E" w14:textId="77777777" w:rsidR="0038788D" w:rsidRDefault="0038788D" w:rsidP="0038788D">
      <w:pPr>
        <w:pStyle w:val="Zkladntext3"/>
      </w:pPr>
      <w:r>
        <w:t xml:space="preserve">     </w:t>
      </w:r>
    </w:p>
    <w:p w14:paraId="0AED4631" w14:textId="1B15707C" w:rsidR="005D6484" w:rsidRPr="00D54DDE" w:rsidRDefault="005D6484" w:rsidP="005D6484">
      <w:pPr>
        <w:pStyle w:val="Bezriadkovania"/>
        <w:jc w:val="both"/>
        <w:rPr>
          <w:rFonts w:ascii="Arial" w:hAnsi="Arial" w:cs="Arial"/>
          <w:b/>
          <w:sz w:val="24"/>
          <w:szCs w:val="24"/>
        </w:rPr>
      </w:pPr>
      <w:r w:rsidRPr="00D54DDE">
        <w:rPr>
          <w:rFonts w:ascii="Arial" w:hAnsi="Arial" w:cs="Arial"/>
          <w:b/>
          <w:sz w:val="24"/>
          <w:szCs w:val="24"/>
        </w:rPr>
        <w:t>VEC: Skončenie platnosti  poľovných lístkov v roku 20</w:t>
      </w:r>
      <w:r w:rsidR="00957EDA">
        <w:rPr>
          <w:rFonts w:ascii="Arial" w:hAnsi="Arial" w:cs="Arial"/>
          <w:b/>
          <w:sz w:val="24"/>
          <w:szCs w:val="24"/>
        </w:rPr>
        <w:t>2</w:t>
      </w:r>
      <w:r w:rsidR="00321E71">
        <w:rPr>
          <w:rFonts w:ascii="Arial" w:hAnsi="Arial" w:cs="Arial"/>
          <w:b/>
          <w:sz w:val="24"/>
          <w:szCs w:val="24"/>
        </w:rPr>
        <w:t>5</w:t>
      </w:r>
    </w:p>
    <w:p w14:paraId="4BAA7109" w14:textId="77777777" w:rsidR="005D6484" w:rsidRPr="00AC6D5F" w:rsidRDefault="005D6484" w:rsidP="005D6484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64BF38B0" w14:textId="77777777" w:rsidR="005D6484" w:rsidRPr="003E1F2F" w:rsidRDefault="005D6484" w:rsidP="005D6484">
      <w:pPr>
        <w:pStyle w:val="Bezriadkovania"/>
        <w:jc w:val="both"/>
        <w:rPr>
          <w:rFonts w:ascii="Arial" w:hAnsi="Arial" w:cs="Arial"/>
        </w:rPr>
      </w:pPr>
      <w:r w:rsidRPr="00AC6D5F">
        <w:rPr>
          <w:rFonts w:ascii="Arial" w:hAnsi="Arial" w:cs="Arial"/>
          <w:sz w:val="24"/>
          <w:szCs w:val="24"/>
        </w:rPr>
        <w:t xml:space="preserve">     </w:t>
      </w:r>
      <w:r w:rsidRPr="003E1F2F">
        <w:rPr>
          <w:rFonts w:ascii="Arial" w:hAnsi="Arial" w:cs="Arial"/>
        </w:rPr>
        <w:t xml:space="preserve">Obvodná poľovnícka komora Košice-okolie v súlade s ustanovením § 51 ods. 8 zákona číslo 274/2009 Z. z. o poľovníctve a o zmene a doplnení niektorých zákonov v znení neskorších predpisov(zákon o poľovníctve) a v súlade s metodickými pokynmi vydanými Slovenskou poľovníckou komorou </w:t>
      </w:r>
    </w:p>
    <w:p w14:paraId="16EEB0A6" w14:textId="77777777" w:rsidR="005D6484" w:rsidRPr="003E1F2F" w:rsidRDefault="005D6484" w:rsidP="005D6484">
      <w:pPr>
        <w:pStyle w:val="Bezriadkovania"/>
        <w:jc w:val="both"/>
        <w:rPr>
          <w:rFonts w:ascii="Arial" w:hAnsi="Arial" w:cs="Arial"/>
        </w:rPr>
      </w:pPr>
    </w:p>
    <w:p w14:paraId="5DFB9BAE" w14:textId="77777777" w:rsidR="005D6484" w:rsidRDefault="005D6484" w:rsidP="005D6484">
      <w:pPr>
        <w:pStyle w:val="Bezriadkovania"/>
        <w:jc w:val="center"/>
        <w:rPr>
          <w:rFonts w:ascii="Arial" w:hAnsi="Arial" w:cs="Arial"/>
          <w:b/>
          <w:sz w:val="32"/>
          <w:szCs w:val="32"/>
        </w:rPr>
      </w:pPr>
      <w:r w:rsidRPr="0075070C">
        <w:rPr>
          <w:rFonts w:ascii="Arial" w:hAnsi="Arial" w:cs="Arial"/>
          <w:b/>
          <w:sz w:val="32"/>
          <w:szCs w:val="32"/>
        </w:rPr>
        <w:t xml:space="preserve">U P O Z O R Ň U J E </w:t>
      </w:r>
    </w:p>
    <w:p w14:paraId="18905813" w14:textId="77777777" w:rsidR="005D6484" w:rsidRPr="0075070C" w:rsidRDefault="005D6484" w:rsidP="005D6484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</w:p>
    <w:p w14:paraId="748FA006" w14:textId="6193422A" w:rsidR="005D6484" w:rsidRPr="003E1F2F" w:rsidRDefault="005D6484" w:rsidP="005D6484">
      <w:pPr>
        <w:pStyle w:val="Bezriadkovania"/>
        <w:jc w:val="both"/>
        <w:rPr>
          <w:rFonts w:ascii="Arial" w:hAnsi="Arial" w:cs="Arial"/>
        </w:rPr>
      </w:pPr>
      <w:r w:rsidRPr="003E1F2F">
        <w:rPr>
          <w:rFonts w:ascii="Arial" w:hAnsi="Arial" w:cs="Arial"/>
        </w:rPr>
        <w:t>všetkých držiteľov poľovných lístkov s trvalým pobytom v územnej pôsobnosti OPK Košice-okolie, ktorým končí platnosť poľovného lístka 31. 12. 20</w:t>
      </w:r>
      <w:r w:rsidR="00957EDA">
        <w:rPr>
          <w:rFonts w:ascii="Arial" w:hAnsi="Arial" w:cs="Arial"/>
        </w:rPr>
        <w:t>2</w:t>
      </w:r>
      <w:r w:rsidR="00A952FB">
        <w:rPr>
          <w:rFonts w:ascii="Arial" w:hAnsi="Arial" w:cs="Arial"/>
        </w:rPr>
        <w:t>5</w:t>
      </w:r>
      <w:r w:rsidRPr="003E1F2F">
        <w:rPr>
          <w:rFonts w:ascii="Arial" w:hAnsi="Arial" w:cs="Arial"/>
        </w:rPr>
        <w:t xml:space="preserve"> na potrebu podania žiadosti o jej predĺženie najneskôr  30 dní pred skončením jej platnosti t. j. najneskôr do </w:t>
      </w:r>
      <w:r w:rsidRPr="006B71C6">
        <w:rPr>
          <w:rFonts w:ascii="Arial" w:hAnsi="Arial" w:cs="Arial"/>
          <w:u w:val="single"/>
        </w:rPr>
        <w:t>01. 12. 20</w:t>
      </w:r>
      <w:r w:rsidR="00C6180D" w:rsidRPr="006B71C6">
        <w:rPr>
          <w:rFonts w:ascii="Arial" w:hAnsi="Arial" w:cs="Arial"/>
          <w:u w:val="single"/>
        </w:rPr>
        <w:t>2</w:t>
      </w:r>
      <w:r w:rsidR="00A952FB" w:rsidRPr="006B71C6">
        <w:rPr>
          <w:rFonts w:ascii="Arial" w:hAnsi="Arial" w:cs="Arial"/>
          <w:u w:val="single"/>
        </w:rPr>
        <w:t>5</w:t>
      </w:r>
      <w:r w:rsidRPr="006B71C6">
        <w:rPr>
          <w:rFonts w:ascii="Arial" w:hAnsi="Arial" w:cs="Arial"/>
          <w:u w:val="single"/>
        </w:rPr>
        <w:t>.</w:t>
      </w:r>
      <w:r w:rsidRPr="003E1F2F">
        <w:rPr>
          <w:rFonts w:ascii="Arial" w:hAnsi="Arial" w:cs="Arial"/>
        </w:rPr>
        <w:t xml:space="preserve"> </w:t>
      </w:r>
      <w:r w:rsidR="00F954BB" w:rsidRPr="003E1F2F">
        <w:rPr>
          <w:rFonts w:ascii="Arial" w:hAnsi="Arial" w:cs="Arial"/>
        </w:rPr>
        <w:t xml:space="preserve">V prípade zmeškania tejto lehoty sa už platí poplatok ako za vydanie </w:t>
      </w:r>
      <w:r w:rsidR="00D54DDE">
        <w:rPr>
          <w:rFonts w:ascii="Arial" w:hAnsi="Arial" w:cs="Arial"/>
        </w:rPr>
        <w:t xml:space="preserve">nového </w:t>
      </w:r>
      <w:r w:rsidR="00F954BB" w:rsidRPr="003E1F2F">
        <w:rPr>
          <w:rFonts w:ascii="Arial" w:hAnsi="Arial" w:cs="Arial"/>
        </w:rPr>
        <w:t>poľovného lístka.</w:t>
      </w:r>
    </w:p>
    <w:p w14:paraId="44FAFF30" w14:textId="77777777" w:rsidR="005D6484" w:rsidRPr="003E1F2F" w:rsidRDefault="005D6484" w:rsidP="005D6484">
      <w:pPr>
        <w:pStyle w:val="Bezriadkovania"/>
        <w:jc w:val="both"/>
        <w:rPr>
          <w:rFonts w:ascii="Arial" w:hAnsi="Arial" w:cs="Arial"/>
        </w:rPr>
      </w:pPr>
    </w:p>
    <w:p w14:paraId="6C1CBBC3" w14:textId="77777777" w:rsidR="005D6484" w:rsidRPr="003E1F2F" w:rsidRDefault="005D6484" w:rsidP="005D6484">
      <w:pPr>
        <w:pStyle w:val="Bezriadkovania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>Doklady potrebné na vybavenie predĺženia poľovného lístka:</w:t>
      </w:r>
    </w:p>
    <w:p w14:paraId="255C1430" w14:textId="77777777" w:rsidR="005D6484" w:rsidRPr="003E1F2F" w:rsidRDefault="005D6484" w:rsidP="005D6484">
      <w:pPr>
        <w:pStyle w:val="Bezriadkovania"/>
        <w:jc w:val="both"/>
        <w:rPr>
          <w:rFonts w:ascii="Arial" w:hAnsi="Arial" w:cs="Arial"/>
        </w:rPr>
      </w:pPr>
    </w:p>
    <w:p w14:paraId="587F4217" w14:textId="77777777" w:rsidR="005D6484" w:rsidRPr="003E1F2F" w:rsidRDefault="00AC6D5F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</w:rPr>
        <w:t>Riadne vyplnenú</w:t>
      </w:r>
      <w:r w:rsidR="005D6484" w:rsidRPr="003E1F2F">
        <w:rPr>
          <w:rFonts w:ascii="Arial" w:hAnsi="Arial" w:cs="Arial"/>
          <w:b/>
        </w:rPr>
        <w:t xml:space="preserve"> žiadosť</w:t>
      </w:r>
      <w:r w:rsidR="00EB296D" w:rsidRPr="003E1F2F">
        <w:rPr>
          <w:rFonts w:ascii="Arial" w:hAnsi="Arial" w:cs="Arial"/>
          <w:b/>
        </w:rPr>
        <w:t xml:space="preserve"> (obe strany)</w:t>
      </w:r>
      <w:r w:rsidR="005D6484" w:rsidRPr="003E1F2F">
        <w:rPr>
          <w:rFonts w:ascii="Arial" w:hAnsi="Arial" w:cs="Arial"/>
        </w:rPr>
        <w:t xml:space="preserve"> – tlačivo žiadosti zasielame, ďalej ho obdŕžite aj  v </w:t>
      </w:r>
      <w:r w:rsidR="003E1F2F">
        <w:rPr>
          <w:rFonts w:ascii="Arial" w:hAnsi="Arial" w:cs="Arial"/>
        </w:rPr>
        <w:t>kancelárii OPK Košice-okolie</w:t>
      </w:r>
      <w:r w:rsidR="005D6484" w:rsidRPr="003E1F2F">
        <w:rPr>
          <w:rFonts w:ascii="Arial" w:hAnsi="Arial" w:cs="Arial"/>
        </w:rPr>
        <w:t xml:space="preserve"> alebo si ho môžete vytlačiť na stránke OPK Košice-okolie </w:t>
      </w:r>
      <w:hyperlink r:id="rId7" w:history="1">
        <w:r w:rsidR="005D6484" w:rsidRPr="003E1F2F">
          <w:rPr>
            <w:rStyle w:val="Hypertextovprepojenie"/>
            <w:rFonts w:ascii="Arial" w:hAnsi="Arial" w:cs="Arial"/>
          </w:rPr>
          <w:t>www.opkkosiceokolie.sk</w:t>
        </w:r>
      </w:hyperlink>
      <w:r w:rsidR="005D6484" w:rsidRPr="003E1F2F">
        <w:rPr>
          <w:rFonts w:ascii="Arial" w:hAnsi="Arial" w:cs="Arial"/>
        </w:rPr>
        <w:t xml:space="preserve">  v časti poľovné lístky</w:t>
      </w:r>
      <w:r w:rsidR="005D6484" w:rsidRPr="003E1F2F">
        <w:rPr>
          <w:rFonts w:ascii="Arial" w:hAnsi="Arial" w:cs="Arial"/>
          <w:b/>
          <w:u w:val="single"/>
        </w:rPr>
        <w:t xml:space="preserve">, sťahujte žiadosti </w:t>
      </w:r>
      <w:r w:rsidRPr="003E1F2F">
        <w:rPr>
          <w:rFonts w:ascii="Arial" w:hAnsi="Arial" w:cs="Arial"/>
          <w:b/>
          <w:u w:val="single"/>
        </w:rPr>
        <w:t xml:space="preserve">len </w:t>
      </w:r>
      <w:r w:rsidR="005D6484" w:rsidRPr="003E1F2F">
        <w:rPr>
          <w:rFonts w:ascii="Arial" w:hAnsi="Arial" w:cs="Arial"/>
          <w:b/>
          <w:u w:val="single"/>
        </w:rPr>
        <w:t>z našej stránky</w:t>
      </w:r>
      <w:r w:rsidR="00BA62DF">
        <w:rPr>
          <w:rFonts w:ascii="Arial" w:hAnsi="Arial" w:cs="Arial"/>
          <w:b/>
          <w:u w:val="single"/>
        </w:rPr>
        <w:t xml:space="preserve"> a </w:t>
      </w:r>
      <w:r w:rsidR="005D6484" w:rsidRPr="003E1F2F">
        <w:rPr>
          <w:rFonts w:ascii="Arial" w:hAnsi="Arial" w:cs="Arial"/>
          <w:b/>
          <w:u w:val="single"/>
        </w:rPr>
        <w:t>aktuálne,</w:t>
      </w:r>
    </w:p>
    <w:p w14:paraId="25173F3A" w14:textId="3BFE0271" w:rsidR="00FC773A" w:rsidRPr="003E1F2F" w:rsidRDefault="00FC773A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</w:rPr>
        <w:t xml:space="preserve">Vyplnené a podpísané oboznámenie so spracovaním osobných údajov, ako aj súhlas dotknutej osoby </w:t>
      </w:r>
      <w:r w:rsidR="00A51679">
        <w:rPr>
          <w:rFonts w:ascii="Arial" w:hAnsi="Arial" w:cs="Arial"/>
          <w:b/>
        </w:rPr>
        <w:t>(nachádza sa v žiadosti o poľovný lístok)</w:t>
      </w:r>
    </w:p>
    <w:p w14:paraId="07E169DE" w14:textId="26D00376" w:rsidR="005D6484" w:rsidRPr="003E1F2F" w:rsidRDefault="00A51679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Vytlačenú f</w:t>
      </w:r>
      <w:r w:rsidR="00C6180D">
        <w:rPr>
          <w:rFonts w:ascii="Arial" w:hAnsi="Arial" w:cs="Arial"/>
          <w:b/>
        </w:rPr>
        <w:t>otokópiu s</w:t>
      </w:r>
      <w:r w:rsidR="005D6484" w:rsidRPr="003E1F2F">
        <w:rPr>
          <w:rFonts w:ascii="Arial" w:hAnsi="Arial" w:cs="Arial"/>
          <w:b/>
        </w:rPr>
        <w:t>tar</w:t>
      </w:r>
      <w:r w:rsidR="00C6180D">
        <w:rPr>
          <w:rFonts w:ascii="Arial" w:hAnsi="Arial" w:cs="Arial"/>
          <w:b/>
        </w:rPr>
        <w:t>ého</w:t>
      </w:r>
      <w:r w:rsidR="005D6484" w:rsidRPr="003E1F2F">
        <w:rPr>
          <w:rFonts w:ascii="Arial" w:hAnsi="Arial" w:cs="Arial"/>
          <w:b/>
        </w:rPr>
        <w:t xml:space="preserve"> poľovn</w:t>
      </w:r>
      <w:r w:rsidR="00C6180D">
        <w:rPr>
          <w:rFonts w:ascii="Arial" w:hAnsi="Arial" w:cs="Arial"/>
          <w:b/>
        </w:rPr>
        <w:t>ého</w:t>
      </w:r>
      <w:r w:rsidR="005D6484" w:rsidRPr="003E1F2F">
        <w:rPr>
          <w:rFonts w:ascii="Arial" w:hAnsi="Arial" w:cs="Arial"/>
          <w:b/>
        </w:rPr>
        <w:t xml:space="preserve"> líst</w:t>
      </w:r>
      <w:r w:rsidR="00C6180D">
        <w:rPr>
          <w:rFonts w:ascii="Arial" w:hAnsi="Arial" w:cs="Arial"/>
          <w:b/>
        </w:rPr>
        <w:t>ka</w:t>
      </w:r>
    </w:p>
    <w:p w14:paraId="6DA71C4C" w14:textId="514B121D" w:rsidR="005D6484" w:rsidRPr="003E1F2F" w:rsidRDefault="005D6484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3E1F2F">
        <w:rPr>
          <w:rFonts w:ascii="Arial" w:hAnsi="Arial" w:cs="Arial"/>
          <w:b/>
        </w:rPr>
        <w:t>Potvrdenie o členstve v Slovenskej poľovníckej komore a o poistení proti škodám spôsobeným pri výkone práva poľovníctva na obdobie, na ktoré sa poľovný lístok</w:t>
      </w:r>
      <w:r w:rsidR="00957EDA">
        <w:rPr>
          <w:rFonts w:ascii="Arial" w:hAnsi="Arial" w:cs="Arial"/>
          <w:b/>
        </w:rPr>
        <w:t xml:space="preserve"> predlžuje</w:t>
      </w:r>
      <w:r w:rsidRPr="003E1F2F">
        <w:rPr>
          <w:rFonts w:ascii="Arial" w:hAnsi="Arial" w:cs="Arial"/>
          <w:b/>
        </w:rPr>
        <w:t xml:space="preserve"> </w:t>
      </w:r>
      <w:r w:rsidRPr="003E1F2F">
        <w:rPr>
          <w:rFonts w:ascii="Arial" w:hAnsi="Arial" w:cs="Arial"/>
        </w:rPr>
        <w:t xml:space="preserve">– vydá Vám ho </w:t>
      </w:r>
      <w:r w:rsidR="00957EDA">
        <w:rPr>
          <w:rFonts w:ascii="Arial" w:hAnsi="Arial" w:cs="Arial"/>
        </w:rPr>
        <w:t xml:space="preserve">kancelária </w:t>
      </w:r>
      <w:r w:rsidRPr="003E1F2F">
        <w:rPr>
          <w:rFonts w:ascii="Arial" w:hAnsi="Arial" w:cs="Arial"/>
        </w:rPr>
        <w:t>OkO SPZ Košice-okolie</w:t>
      </w:r>
      <w:r w:rsidR="00EB296D" w:rsidRPr="003E1F2F">
        <w:rPr>
          <w:rFonts w:ascii="Arial" w:hAnsi="Arial" w:cs="Arial"/>
        </w:rPr>
        <w:t xml:space="preserve"> ak ste členom SPZ</w:t>
      </w:r>
      <w:r w:rsidRPr="003E1F2F">
        <w:rPr>
          <w:rFonts w:ascii="Arial" w:hAnsi="Arial" w:cs="Arial"/>
        </w:rPr>
        <w:t xml:space="preserve">, individuálnym členom SPK vydá kancelária OPK Košice-okolie, Mestské lesy Košice, a.s.,  alebo Abovská poľovnícka spoločnosť ak ste jej členom a pod. </w:t>
      </w:r>
    </w:p>
    <w:p w14:paraId="3EF587B8" w14:textId="77777777" w:rsidR="005D6484" w:rsidRDefault="005D6484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3E1F2F">
        <w:rPr>
          <w:rFonts w:ascii="Arial" w:hAnsi="Arial" w:cs="Arial"/>
          <w:b/>
        </w:rPr>
        <w:t>Dve fotografie</w:t>
      </w:r>
      <w:r w:rsidRPr="003E1F2F">
        <w:rPr>
          <w:rFonts w:ascii="Arial" w:hAnsi="Arial" w:cs="Arial"/>
        </w:rPr>
        <w:t xml:space="preserve"> o rozmeroch 3x3,5 cm </w:t>
      </w:r>
      <w:r w:rsidRPr="003E1F2F">
        <w:rPr>
          <w:rFonts w:ascii="Arial" w:hAnsi="Arial" w:cs="Arial"/>
          <w:b/>
        </w:rPr>
        <w:t>zo súčasnosti</w:t>
      </w:r>
      <w:r w:rsidR="00561B84">
        <w:rPr>
          <w:rFonts w:ascii="Arial" w:hAnsi="Arial" w:cs="Arial"/>
        </w:rPr>
        <w:t>,</w:t>
      </w:r>
    </w:p>
    <w:p w14:paraId="6C647E46" w14:textId="4802C31E" w:rsidR="00561B84" w:rsidRPr="00957EDA" w:rsidRDefault="00561B84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Preukaz o vykonaní kontrolnej streľby nie starší ako 5 rokov.</w:t>
      </w:r>
    </w:p>
    <w:p w14:paraId="2D0434E9" w14:textId="61D8C577" w:rsidR="00957EDA" w:rsidRDefault="00957EDA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Zbrojný preukaz a príslušné karty zbraní na výkon práva poľovníctva, ak ste vlastníkom zbraní,</w:t>
      </w:r>
    </w:p>
    <w:p w14:paraId="3BD81ECE" w14:textId="77777777" w:rsidR="00AC6D5F" w:rsidRPr="003E1F2F" w:rsidRDefault="005D6484" w:rsidP="00AC6D5F">
      <w:pPr>
        <w:pStyle w:val="Bezriadkovania"/>
        <w:numPr>
          <w:ilvl w:val="0"/>
          <w:numId w:val="2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3E1F2F">
        <w:rPr>
          <w:rFonts w:ascii="Arial" w:hAnsi="Arial" w:cs="Arial"/>
          <w:b/>
        </w:rPr>
        <w:t>Poplatky za predĺženie poľovného lístka sú nasledovné:</w:t>
      </w:r>
      <w:r w:rsidRPr="003E1F2F">
        <w:rPr>
          <w:rFonts w:ascii="Arial" w:hAnsi="Arial" w:cs="Arial"/>
        </w:rPr>
        <w:t xml:space="preserve"> </w:t>
      </w:r>
    </w:p>
    <w:p w14:paraId="6D229B9A" w14:textId="140945C8" w:rsidR="00AC6D5F" w:rsidRPr="003E1F2F" w:rsidRDefault="005D6484" w:rsidP="00AC6D5F">
      <w:pPr>
        <w:pStyle w:val="Bezriadkovania"/>
        <w:numPr>
          <w:ilvl w:val="0"/>
          <w:numId w:val="3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jeden rok = </w:t>
      </w:r>
      <w:r w:rsidR="002168A0">
        <w:rPr>
          <w:rFonts w:ascii="Arial" w:hAnsi="Arial" w:cs="Arial"/>
          <w:b/>
        </w:rPr>
        <w:t>7,</w:t>
      </w:r>
      <w:r w:rsidRPr="003E1F2F">
        <w:rPr>
          <w:rFonts w:ascii="Arial" w:hAnsi="Arial" w:cs="Arial"/>
          <w:b/>
        </w:rPr>
        <w:t xml:space="preserve">5,-€, </w:t>
      </w:r>
    </w:p>
    <w:p w14:paraId="63B849D2" w14:textId="610A0837" w:rsidR="00AC6D5F" w:rsidRPr="003E1F2F" w:rsidRDefault="005D6484" w:rsidP="00AC6D5F">
      <w:pPr>
        <w:pStyle w:val="Bezriadkovania"/>
        <w:numPr>
          <w:ilvl w:val="0"/>
          <w:numId w:val="3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5 rokov = </w:t>
      </w:r>
      <w:r w:rsidR="002168A0">
        <w:rPr>
          <w:rFonts w:ascii="Arial" w:hAnsi="Arial" w:cs="Arial"/>
          <w:b/>
        </w:rPr>
        <w:t>3</w:t>
      </w:r>
      <w:r w:rsidRPr="003E1F2F">
        <w:rPr>
          <w:rFonts w:ascii="Arial" w:hAnsi="Arial" w:cs="Arial"/>
          <w:b/>
        </w:rPr>
        <w:t xml:space="preserve">0,-€, </w:t>
      </w:r>
    </w:p>
    <w:p w14:paraId="2FF4E644" w14:textId="26833062" w:rsidR="00AC6D5F" w:rsidRPr="003E1F2F" w:rsidRDefault="005D6484" w:rsidP="00AC6D5F">
      <w:pPr>
        <w:pStyle w:val="Bezriadkovania"/>
        <w:numPr>
          <w:ilvl w:val="0"/>
          <w:numId w:val="3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desať rokov = </w:t>
      </w:r>
      <w:r w:rsidR="002168A0">
        <w:rPr>
          <w:rFonts w:ascii="Arial" w:hAnsi="Arial" w:cs="Arial"/>
          <w:b/>
        </w:rPr>
        <w:t>6</w:t>
      </w:r>
      <w:r w:rsidRPr="003E1F2F">
        <w:rPr>
          <w:rFonts w:ascii="Arial" w:hAnsi="Arial" w:cs="Arial"/>
          <w:b/>
        </w:rPr>
        <w:t xml:space="preserve">0,-€, </w:t>
      </w:r>
    </w:p>
    <w:p w14:paraId="61328489" w14:textId="6D928783" w:rsidR="005D6484" w:rsidRPr="003E1F2F" w:rsidRDefault="005D6484" w:rsidP="00AC6D5F">
      <w:pPr>
        <w:pStyle w:val="Bezriadkovania"/>
        <w:numPr>
          <w:ilvl w:val="0"/>
          <w:numId w:val="3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dobu neurčitú pre členov SPK, ktorí dovŕšili 62 rokov = </w:t>
      </w:r>
      <w:r w:rsidR="002168A0">
        <w:rPr>
          <w:rFonts w:ascii="Arial" w:hAnsi="Arial" w:cs="Arial"/>
          <w:b/>
        </w:rPr>
        <w:t>6</w:t>
      </w:r>
      <w:r w:rsidRPr="003E1F2F">
        <w:rPr>
          <w:rFonts w:ascii="Arial" w:hAnsi="Arial" w:cs="Arial"/>
          <w:b/>
        </w:rPr>
        <w:t xml:space="preserve">0,-€. </w:t>
      </w:r>
    </w:p>
    <w:p w14:paraId="6A1360B2" w14:textId="77777777" w:rsidR="005D6484" w:rsidRPr="003E1F2F" w:rsidRDefault="00EB296D" w:rsidP="005D6484">
      <w:pPr>
        <w:pStyle w:val="Bezriadkovania"/>
        <w:jc w:val="both"/>
        <w:rPr>
          <w:rFonts w:ascii="Arial" w:hAnsi="Arial" w:cs="Arial"/>
        </w:rPr>
      </w:pPr>
      <w:r w:rsidRPr="003E1F2F">
        <w:rPr>
          <w:rFonts w:ascii="Arial" w:hAnsi="Arial" w:cs="Arial"/>
        </w:rPr>
        <w:t xml:space="preserve">     V prípade, že počas platnosti poľovného lístka u Vás nastala zmena údajov, ktoré sú  uvedené v poľovnom lístku sa platí ešte poplatok </w:t>
      </w:r>
      <w:r w:rsidRPr="003E1F2F">
        <w:rPr>
          <w:rFonts w:ascii="Arial" w:hAnsi="Arial" w:cs="Arial"/>
          <w:b/>
        </w:rPr>
        <w:t>5€</w:t>
      </w:r>
      <w:r w:rsidR="00F954BB" w:rsidRPr="003E1F2F">
        <w:rPr>
          <w:rFonts w:ascii="Arial" w:hAnsi="Arial" w:cs="Arial"/>
          <w:b/>
        </w:rPr>
        <w:t xml:space="preserve"> za vykonanie zmeny.</w:t>
      </w:r>
    </w:p>
    <w:p w14:paraId="04718035" w14:textId="77777777" w:rsidR="00EB296D" w:rsidRPr="003E1F2F" w:rsidRDefault="00EB296D" w:rsidP="005D6484">
      <w:pPr>
        <w:pStyle w:val="Bezriadkovania"/>
        <w:jc w:val="both"/>
        <w:rPr>
          <w:rFonts w:ascii="Arial" w:hAnsi="Arial" w:cs="Arial"/>
        </w:rPr>
      </w:pPr>
    </w:p>
    <w:p w14:paraId="1150282E" w14:textId="77777777" w:rsidR="00EB296D" w:rsidRPr="003E1F2F" w:rsidRDefault="005D6484" w:rsidP="005D6484">
      <w:pPr>
        <w:pStyle w:val="Bezriadkovania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     Poplatok za predĺženie po</w:t>
      </w:r>
      <w:r w:rsidR="00EB296D" w:rsidRPr="003E1F2F">
        <w:rPr>
          <w:rFonts w:ascii="Arial" w:hAnsi="Arial" w:cs="Arial"/>
          <w:b/>
        </w:rPr>
        <w:t>ľovného lístka môžete uhradiť</w:t>
      </w:r>
      <w:r w:rsidR="00FC773A" w:rsidRPr="003E1F2F">
        <w:rPr>
          <w:rFonts w:ascii="Arial" w:hAnsi="Arial" w:cs="Arial"/>
          <w:b/>
        </w:rPr>
        <w:t xml:space="preserve"> - výhradne</w:t>
      </w:r>
      <w:r w:rsidR="00EB296D" w:rsidRPr="003E1F2F">
        <w:rPr>
          <w:rFonts w:ascii="Arial" w:hAnsi="Arial" w:cs="Arial"/>
          <w:b/>
        </w:rPr>
        <w:t>:</w:t>
      </w:r>
    </w:p>
    <w:p w14:paraId="4B2225A8" w14:textId="77777777" w:rsidR="00F954BB" w:rsidRPr="003E1F2F" w:rsidRDefault="00F954BB" w:rsidP="005D6484">
      <w:pPr>
        <w:pStyle w:val="Bezriadkovania"/>
        <w:jc w:val="both"/>
        <w:rPr>
          <w:rFonts w:ascii="Arial" w:hAnsi="Arial" w:cs="Arial"/>
          <w:b/>
        </w:rPr>
      </w:pPr>
    </w:p>
    <w:p w14:paraId="780B79AA" w14:textId="628A4930" w:rsidR="00FC773A" w:rsidRPr="00A51679" w:rsidRDefault="001F2C7B" w:rsidP="00EB296D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</w:t>
      </w:r>
      <w:r w:rsidR="00FC773A" w:rsidRPr="00A51679">
        <w:rPr>
          <w:rFonts w:ascii="Arial" w:hAnsi="Arial" w:cs="Arial"/>
          <w:b/>
          <w:color w:val="000000" w:themeColor="text1"/>
        </w:rPr>
        <w:t>oštovou poukážkou</w:t>
      </w:r>
      <w:r w:rsidR="00DD0548">
        <w:rPr>
          <w:rFonts w:ascii="Arial" w:hAnsi="Arial" w:cs="Arial"/>
          <w:b/>
          <w:color w:val="000000" w:themeColor="text1"/>
        </w:rPr>
        <w:t xml:space="preserve">- vyzdvihnete v kancelárií OPK Košice okolie </w:t>
      </w:r>
    </w:p>
    <w:p w14:paraId="6B477494" w14:textId="77777777" w:rsidR="00FC773A" w:rsidRPr="003E1F2F" w:rsidRDefault="00FC773A" w:rsidP="00FC773A">
      <w:pPr>
        <w:pStyle w:val="Bezriadkovania"/>
        <w:jc w:val="both"/>
        <w:rPr>
          <w:rFonts w:ascii="Arial" w:hAnsi="Arial" w:cs="Arial"/>
          <w:b/>
        </w:rPr>
      </w:pPr>
    </w:p>
    <w:p w14:paraId="2F503B7E" w14:textId="700F058A" w:rsidR="005D6484" w:rsidRPr="003E1F2F" w:rsidRDefault="003C2277" w:rsidP="00EB296D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Bankovým prevodom </w:t>
      </w:r>
      <w:r w:rsidR="005D6484" w:rsidRPr="003E1F2F">
        <w:rPr>
          <w:rFonts w:ascii="Arial" w:hAnsi="Arial" w:cs="Arial"/>
          <w:b/>
        </w:rPr>
        <w:t xml:space="preserve">na bankový účet Obvodnej poľovníckej komory Košice-okolie zriadenej vo VÚB, a.s.  </w:t>
      </w:r>
      <w:r w:rsidR="001964FC">
        <w:rPr>
          <w:rFonts w:ascii="Arial" w:hAnsi="Arial" w:cs="Arial"/>
          <w:b/>
        </w:rPr>
        <w:t xml:space="preserve">– </w:t>
      </w:r>
      <w:r w:rsidR="001964FC" w:rsidRPr="00A51679">
        <w:rPr>
          <w:rFonts w:ascii="Arial" w:hAnsi="Arial" w:cs="Arial"/>
          <w:b/>
          <w:u w:val="single"/>
        </w:rPr>
        <w:t>predložiť potvrdenie o bankovom prevode</w:t>
      </w:r>
      <w:r w:rsidR="00C6180D" w:rsidRPr="00A51679">
        <w:rPr>
          <w:rFonts w:ascii="Arial" w:hAnsi="Arial" w:cs="Arial"/>
          <w:b/>
          <w:u w:val="single"/>
        </w:rPr>
        <w:t xml:space="preserve"> !!!</w:t>
      </w:r>
    </w:p>
    <w:p w14:paraId="34070FA4" w14:textId="77777777" w:rsidR="00FC773A" w:rsidRPr="003E1F2F" w:rsidRDefault="00FC773A" w:rsidP="00FC773A">
      <w:pPr>
        <w:pStyle w:val="Bezriadkovania"/>
        <w:ind w:left="720"/>
        <w:jc w:val="both"/>
        <w:rPr>
          <w:rFonts w:ascii="Arial" w:hAnsi="Arial" w:cs="Arial"/>
          <w:b/>
        </w:rPr>
      </w:pPr>
    </w:p>
    <w:p w14:paraId="0DEFC945" w14:textId="5EEADCB7" w:rsidR="003C2277" w:rsidRDefault="003C2277" w:rsidP="003C2277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3E1F2F">
        <w:rPr>
          <w:rFonts w:ascii="Arial" w:eastAsia="Calibri" w:hAnsi="Arial" w:cs="Arial"/>
          <w:b/>
          <w:lang w:eastAsia="en-US"/>
        </w:rPr>
        <w:t xml:space="preserve">                                    </w:t>
      </w:r>
      <w:r w:rsidR="005D6484" w:rsidRPr="003E1F2F">
        <w:rPr>
          <w:rFonts w:ascii="Arial" w:hAnsi="Arial" w:cs="Arial"/>
          <w:b/>
        </w:rPr>
        <w:t xml:space="preserve">IBAN </w:t>
      </w:r>
      <w:r w:rsidR="00AC6D5F" w:rsidRPr="003E1F2F">
        <w:rPr>
          <w:rFonts w:ascii="Arial" w:hAnsi="Arial" w:cs="Arial"/>
          <w:b/>
          <w:bCs/>
          <w:color w:val="333333"/>
          <w:shd w:val="clear" w:color="auto" w:fill="FFFFFF"/>
        </w:rPr>
        <w:t>SK97 0200 0000 0027 2643 695</w:t>
      </w:r>
      <w:r w:rsidR="00D16114" w:rsidRPr="003E1F2F">
        <w:rPr>
          <w:rFonts w:ascii="Arial" w:hAnsi="Arial" w:cs="Arial"/>
          <w:b/>
          <w:bCs/>
          <w:color w:val="333333"/>
          <w:shd w:val="clear" w:color="auto" w:fill="FFFFFF"/>
        </w:rPr>
        <w:t>3</w:t>
      </w:r>
    </w:p>
    <w:p w14:paraId="4DCDB567" w14:textId="77777777" w:rsidR="00A51679" w:rsidRDefault="00A51679" w:rsidP="00A51679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4BB1EFAC" w14:textId="77777777" w:rsidR="005D6484" w:rsidRPr="003E1F2F" w:rsidRDefault="00AC6D5F" w:rsidP="005D6484">
      <w:pPr>
        <w:pStyle w:val="Bezriadkovania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  <w:u w:val="single"/>
        </w:rPr>
        <w:t>Do správy pre prijímateľ</w:t>
      </w:r>
      <w:r w:rsidR="00F93033" w:rsidRPr="003E1F2F">
        <w:rPr>
          <w:rFonts w:ascii="Arial" w:hAnsi="Arial" w:cs="Arial"/>
          <w:b/>
          <w:u w:val="single"/>
        </w:rPr>
        <w:t>a</w:t>
      </w:r>
      <w:r w:rsidRPr="003E1F2F">
        <w:rPr>
          <w:rFonts w:ascii="Arial" w:hAnsi="Arial" w:cs="Arial"/>
          <w:b/>
          <w:u w:val="single"/>
        </w:rPr>
        <w:t xml:space="preserve"> uveďte svoje meno a priezvisko a doplnok pred</w:t>
      </w:r>
      <w:r w:rsidR="00F93033" w:rsidRPr="003E1F2F">
        <w:rPr>
          <w:rFonts w:ascii="Arial" w:hAnsi="Arial" w:cs="Arial"/>
          <w:b/>
          <w:u w:val="single"/>
        </w:rPr>
        <w:t>ĺ</w:t>
      </w:r>
      <w:r w:rsidRPr="003E1F2F">
        <w:rPr>
          <w:rFonts w:ascii="Arial" w:hAnsi="Arial" w:cs="Arial"/>
          <w:b/>
          <w:u w:val="single"/>
        </w:rPr>
        <w:t>ženie poľovného lístka !!!!!!!</w:t>
      </w:r>
    </w:p>
    <w:p w14:paraId="0444670A" w14:textId="77777777" w:rsidR="003C2277" w:rsidRPr="003E1F2F" w:rsidRDefault="003C2277" w:rsidP="005D648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4F319E08" w14:textId="77777777" w:rsidR="003C2277" w:rsidRPr="003E1F2F" w:rsidRDefault="003C2277" w:rsidP="005D648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3D8889F9" w14:textId="77777777" w:rsidR="005D6484" w:rsidRPr="003E1F2F" w:rsidRDefault="005D6484" w:rsidP="005D6484">
      <w:pPr>
        <w:pStyle w:val="Bezriadkovania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  <w:u w:val="single"/>
        </w:rPr>
        <w:t>Žiadosti o predlženie poľovného lístka môžete podať počas úradných hodín:</w:t>
      </w:r>
    </w:p>
    <w:p w14:paraId="3A21F2F8" w14:textId="77777777" w:rsidR="005D6484" w:rsidRPr="003E1F2F" w:rsidRDefault="005D6484" w:rsidP="005D6484">
      <w:pPr>
        <w:pStyle w:val="Bezriadkovania"/>
        <w:jc w:val="both"/>
        <w:rPr>
          <w:rFonts w:ascii="Arial" w:hAnsi="Arial" w:cs="Arial"/>
        </w:rPr>
      </w:pPr>
    </w:p>
    <w:p w14:paraId="4372E1F2" w14:textId="38DFC4BE" w:rsidR="00AC6D5F" w:rsidRPr="003E1F2F" w:rsidRDefault="005D6484" w:rsidP="005D6484">
      <w:pPr>
        <w:pStyle w:val="Bezriadkovania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Pondelok </w:t>
      </w:r>
      <w:r w:rsidR="00AC6D5F" w:rsidRPr="003E1F2F">
        <w:rPr>
          <w:rFonts w:ascii="Arial" w:hAnsi="Arial" w:cs="Arial"/>
          <w:b/>
        </w:rPr>
        <w:t>od 08.</w:t>
      </w:r>
      <w:r w:rsidR="009923FB">
        <w:rPr>
          <w:rFonts w:ascii="Arial" w:hAnsi="Arial" w:cs="Arial"/>
          <w:b/>
        </w:rPr>
        <w:t>3</w:t>
      </w:r>
      <w:r w:rsidR="00AC6D5F" w:rsidRPr="003E1F2F">
        <w:rPr>
          <w:rFonts w:ascii="Arial" w:hAnsi="Arial" w:cs="Arial"/>
          <w:b/>
        </w:rPr>
        <w:t>0 hod.</w:t>
      </w:r>
      <w:r w:rsidR="00EB296D" w:rsidRPr="003E1F2F">
        <w:rPr>
          <w:rFonts w:ascii="Arial" w:hAnsi="Arial" w:cs="Arial"/>
          <w:b/>
        </w:rPr>
        <w:t xml:space="preserve">  do 1</w:t>
      </w:r>
      <w:r w:rsidR="002168A0">
        <w:rPr>
          <w:rFonts w:ascii="Arial" w:hAnsi="Arial" w:cs="Arial"/>
          <w:b/>
        </w:rPr>
        <w:t>4</w:t>
      </w:r>
      <w:r w:rsidR="00EB296D" w:rsidRPr="003E1F2F">
        <w:rPr>
          <w:rFonts w:ascii="Arial" w:hAnsi="Arial" w:cs="Arial"/>
          <w:b/>
        </w:rPr>
        <w:t xml:space="preserve">.00 hod. </w:t>
      </w:r>
    </w:p>
    <w:p w14:paraId="2952D031" w14:textId="77777777" w:rsidR="00AC6D5F" w:rsidRPr="003E1F2F" w:rsidRDefault="00AC6D5F" w:rsidP="005D6484">
      <w:pPr>
        <w:pStyle w:val="Bezriadkovania"/>
        <w:jc w:val="both"/>
        <w:rPr>
          <w:rFonts w:ascii="Arial" w:hAnsi="Arial" w:cs="Arial"/>
          <w:b/>
        </w:rPr>
      </w:pPr>
    </w:p>
    <w:p w14:paraId="6909A205" w14:textId="329C3FA4" w:rsidR="00EB296D" w:rsidRDefault="00EB296D" w:rsidP="005D6484">
      <w:pPr>
        <w:pStyle w:val="Bezriadkovania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>Streda</w:t>
      </w:r>
      <w:r w:rsidR="005D6484" w:rsidRPr="003E1F2F">
        <w:rPr>
          <w:rFonts w:ascii="Arial" w:hAnsi="Arial" w:cs="Arial"/>
          <w:b/>
        </w:rPr>
        <w:t xml:space="preserve"> od 08.</w:t>
      </w:r>
      <w:r w:rsidR="009923FB">
        <w:rPr>
          <w:rFonts w:ascii="Arial" w:hAnsi="Arial" w:cs="Arial"/>
          <w:b/>
        </w:rPr>
        <w:t>3</w:t>
      </w:r>
      <w:r w:rsidR="005D6484" w:rsidRPr="003E1F2F">
        <w:rPr>
          <w:rFonts w:ascii="Arial" w:hAnsi="Arial" w:cs="Arial"/>
          <w:b/>
        </w:rPr>
        <w:t>0 hod. do 1</w:t>
      </w:r>
      <w:r w:rsidR="002168A0">
        <w:rPr>
          <w:rFonts w:ascii="Arial" w:hAnsi="Arial" w:cs="Arial"/>
          <w:b/>
        </w:rPr>
        <w:t>4</w:t>
      </w:r>
      <w:r w:rsidR="005D6484" w:rsidRPr="003E1F2F">
        <w:rPr>
          <w:rFonts w:ascii="Arial" w:hAnsi="Arial" w:cs="Arial"/>
          <w:b/>
        </w:rPr>
        <w:t>.00. hod</w:t>
      </w:r>
      <w:r w:rsidR="00AE4A4B">
        <w:rPr>
          <w:rFonts w:ascii="Arial" w:hAnsi="Arial" w:cs="Arial"/>
          <w:b/>
        </w:rPr>
        <w:t>.</w:t>
      </w:r>
      <w:r w:rsidR="005D6484" w:rsidRPr="003E1F2F">
        <w:rPr>
          <w:rFonts w:ascii="Arial" w:hAnsi="Arial" w:cs="Arial"/>
          <w:b/>
        </w:rPr>
        <w:t xml:space="preserve"> </w:t>
      </w:r>
    </w:p>
    <w:p w14:paraId="2B080998" w14:textId="77777777" w:rsidR="007A7410" w:rsidRDefault="007A7410" w:rsidP="005D6484">
      <w:pPr>
        <w:pStyle w:val="Bezriadkovania"/>
        <w:jc w:val="both"/>
        <w:rPr>
          <w:rFonts w:ascii="Arial" w:hAnsi="Arial" w:cs="Arial"/>
          <w:b/>
        </w:rPr>
      </w:pPr>
    </w:p>
    <w:p w14:paraId="7D9B55E6" w14:textId="77777777" w:rsidR="002633AD" w:rsidRDefault="002633AD" w:rsidP="005D648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47915BDF" w14:textId="64C1E5D7" w:rsidR="005D6484" w:rsidRPr="003E1F2F" w:rsidRDefault="005D6484" w:rsidP="005D6484">
      <w:pPr>
        <w:pStyle w:val="Bezriadkovania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  <w:u w:val="single"/>
        </w:rPr>
        <w:t xml:space="preserve">Obedňajšia prestávka je od 12.00 hod. do 13.00 hod. </w:t>
      </w:r>
    </w:p>
    <w:p w14:paraId="2E7E5F51" w14:textId="77777777" w:rsidR="00EB296D" w:rsidRPr="003E1F2F" w:rsidRDefault="00EB296D" w:rsidP="005D648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411B7015" w14:textId="74AB9C0A" w:rsidR="00EB296D" w:rsidRDefault="00B004C8" w:rsidP="005D6484">
      <w:pPr>
        <w:pStyle w:val="Bezriadkovania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  <w:u w:val="single"/>
        </w:rPr>
        <w:t xml:space="preserve">Upozornenie: </w:t>
      </w:r>
    </w:p>
    <w:p w14:paraId="54A79E4F" w14:textId="77777777" w:rsidR="00B004C8" w:rsidRPr="003E1F2F" w:rsidRDefault="00B004C8" w:rsidP="005D6484">
      <w:pPr>
        <w:pStyle w:val="Bezriadkovania"/>
        <w:jc w:val="both"/>
        <w:rPr>
          <w:rFonts w:ascii="Arial" w:hAnsi="Arial" w:cs="Arial"/>
          <w:u w:val="single"/>
        </w:rPr>
      </w:pPr>
    </w:p>
    <w:p w14:paraId="3D711DE2" w14:textId="545C19B0" w:rsidR="00B004C8" w:rsidRDefault="00B004C8" w:rsidP="005D6484">
      <w:pPr>
        <w:pStyle w:val="Bezriadkovania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</w:rPr>
        <w:t xml:space="preserve">     </w:t>
      </w:r>
      <w:r w:rsidRPr="003E1F2F">
        <w:rPr>
          <w:rFonts w:ascii="Arial" w:hAnsi="Arial" w:cs="Arial"/>
          <w:b/>
          <w:u w:val="single"/>
        </w:rPr>
        <w:t xml:space="preserve">V prípade </w:t>
      </w:r>
      <w:r w:rsidR="00F93033" w:rsidRPr="003E1F2F">
        <w:rPr>
          <w:rFonts w:ascii="Arial" w:hAnsi="Arial" w:cs="Arial"/>
          <w:b/>
          <w:u w:val="single"/>
        </w:rPr>
        <w:t>nejasností</w:t>
      </w:r>
      <w:r w:rsidRPr="003E1F2F">
        <w:rPr>
          <w:rFonts w:ascii="Arial" w:hAnsi="Arial" w:cs="Arial"/>
          <w:b/>
          <w:u w:val="single"/>
        </w:rPr>
        <w:t xml:space="preserve"> Vás žiadame</w:t>
      </w:r>
      <w:r w:rsidR="001D1AAD" w:rsidRPr="003E1F2F">
        <w:rPr>
          <w:rFonts w:ascii="Arial" w:hAnsi="Arial" w:cs="Arial"/>
          <w:b/>
          <w:u w:val="single"/>
        </w:rPr>
        <w:t>,</w:t>
      </w:r>
      <w:r w:rsidRPr="003E1F2F">
        <w:rPr>
          <w:rFonts w:ascii="Arial" w:hAnsi="Arial" w:cs="Arial"/>
          <w:b/>
          <w:u w:val="single"/>
        </w:rPr>
        <w:t xml:space="preserve"> aby ste svoje otázky zaslali na </w:t>
      </w:r>
      <w:r w:rsidR="00BA62DF">
        <w:rPr>
          <w:rFonts w:ascii="Arial" w:hAnsi="Arial" w:cs="Arial"/>
          <w:b/>
          <w:u w:val="single"/>
        </w:rPr>
        <w:t xml:space="preserve">e-mailovú adresu  </w:t>
      </w:r>
      <w:hyperlink r:id="rId8" w:history="1">
        <w:r w:rsidR="0081098E" w:rsidRPr="003F6758">
          <w:rPr>
            <w:rStyle w:val="Hypertextovprepojenie"/>
            <w:rFonts w:ascii="Arial" w:hAnsi="Arial" w:cs="Arial"/>
            <w:b/>
          </w:rPr>
          <w:t>kosice-okolie@opk.sk</w:t>
        </w:r>
      </w:hyperlink>
      <w:r w:rsidR="0081098E">
        <w:rPr>
          <w:rFonts w:ascii="Arial" w:hAnsi="Arial" w:cs="Arial"/>
          <w:b/>
          <w:u w:val="single"/>
        </w:rPr>
        <w:t xml:space="preserve">. </w:t>
      </w:r>
    </w:p>
    <w:p w14:paraId="37943122" w14:textId="77777777" w:rsidR="003E1F2F" w:rsidRDefault="003E1F2F" w:rsidP="005D648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4B2DAA83" w14:textId="26702EAF" w:rsidR="003E1F2F" w:rsidRDefault="003E1F2F" w:rsidP="005D648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31F3302B" w14:textId="0D98CAE6" w:rsidR="003E1F2F" w:rsidRPr="003E1F2F" w:rsidRDefault="003E1F2F" w:rsidP="005D6484">
      <w:pPr>
        <w:pStyle w:val="Bezriadkovania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     Žiadame Vás</w:t>
      </w:r>
      <w:r w:rsidR="00957EDA">
        <w:rPr>
          <w:rFonts w:ascii="Arial" w:hAnsi="Arial" w:cs="Arial"/>
          <w:b/>
        </w:rPr>
        <w:t>,</w:t>
      </w:r>
      <w:r w:rsidRPr="003E1F2F">
        <w:rPr>
          <w:rFonts w:ascii="Arial" w:hAnsi="Arial" w:cs="Arial"/>
          <w:b/>
        </w:rPr>
        <w:t xml:space="preserve"> aby ste</w:t>
      </w:r>
      <w:r>
        <w:rPr>
          <w:rFonts w:ascii="Arial" w:hAnsi="Arial" w:cs="Arial"/>
          <w:b/>
        </w:rPr>
        <w:t xml:space="preserve"> si</w:t>
      </w:r>
      <w:r w:rsidRPr="003E1F2F">
        <w:rPr>
          <w:rFonts w:ascii="Arial" w:hAnsi="Arial" w:cs="Arial"/>
          <w:b/>
        </w:rPr>
        <w:t xml:space="preserve"> predĺženie poľovného lístka nenechávali na poslednú chvíľu, ale začali si</w:t>
      </w:r>
      <w:r w:rsidR="0081098E">
        <w:rPr>
          <w:rFonts w:ascii="Arial" w:hAnsi="Arial" w:cs="Arial"/>
          <w:b/>
        </w:rPr>
        <w:t xml:space="preserve"> poľovný lístok</w:t>
      </w:r>
      <w:r w:rsidRPr="003E1F2F">
        <w:rPr>
          <w:rFonts w:ascii="Arial" w:hAnsi="Arial" w:cs="Arial"/>
          <w:b/>
        </w:rPr>
        <w:t xml:space="preserve"> </w:t>
      </w:r>
      <w:r w:rsidR="00A51679">
        <w:rPr>
          <w:rFonts w:ascii="Arial" w:hAnsi="Arial" w:cs="Arial"/>
          <w:b/>
        </w:rPr>
        <w:t xml:space="preserve">vybavovať </w:t>
      </w:r>
      <w:r w:rsidRPr="003E1F2F">
        <w:rPr>
          <w:rFonts w:ascii="Arial" w:hAnsi="Arial" w:cs="Arial"/>
          <w:b/>
        </w:rPr>
        <w:t xml:space="preserve">včas. </w:t>
      </w:r>
    </w:p>
    <w:p w14:paraId="598BAD86" w14:textId="216A6A13" w:rsidR="00EB296D" w:rsidRPr="003E1F2F" w:rsidRDefault="00EB296D" w:rsidP="005D6484">
      <w:pPr>
        <w:pStyle w:val="Bezriadkovania"/>
        <w:jc w:val="both"/>
        <w:rPr>
          <w:rFonts w:ascii="Arial" w:hAnsi="Arial" w:cs="Arial"/>
          <w:b/>
        </w:rPr>
      </w:pPr>
    </w:p>
    <w:p w14:paraId="5E8CC798" w14:textId="3D3B0CE8" w:rsidR="00B004C8" w:rsidRPr="003E1F2F" w:rsidRDefault="00FC7B60" w:rsidP="005D6484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E66CDF4" wp14:editId="210301E5">
            <wp:simplePos x="0" y="0"/>
            <wp:positionH relativeFrom="margin">
              <wp:posOffset>4119880</wp:posOffset>
            </wp:positionH>
            <wp:positionV relativeFrom="margin">
              <wp:posOffset>7261860</wp:posOffset>
            </wp:positionV>
            <wp:extent cx="852805" cy="1988185"/>
            <wp:effectExtent l="571500" t="0" r="55689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80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1EADC" w14:textId="57002FEA" w:rsidR="00B004C8" w:rsidRPr="003E1F2F" w:rsidRDefault="00B004C8" w:rsidP="005D6484">
      <w:pPr>
        <w:pStyle w:val="Bezriadkovania"/>
        <w:jc w:val="both"/>
        <w:rPr>
          <w:rFonts w:ascii="Arial" w:hAnsi="Arial" w:cs="Arial"/>
        </w:rPr>
      </w:pPr>
    </w:p>
    <w:p w14:paraId="652BCF30" w14:textId="115BA183" w:rsidR="005D6484" w:rsidRPr="003E1F2F" w:rsidRDefault="005E60BA" w:rsidP="005D6484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57216" behindDoc="1" locked="0" layoutInCell="1" allowOverlap="1" wp14:anchorId="72C378A0" wp14:editId="04FC9837">
            <wp:simplePos x="0" y="0"/>
            <wp:positionH relativeFrom="column">
              <wp:posOffset>2030095</wp:posOffset>
            </wp:positionH>
            <wp:positionV relativeFrom="paragraph">
              <wp:posOffset>79375</wp:posOffset>
            </wp:positionV>
            <wp:extent cx="1147445" cy="1113790"/>
            <wp:effectExtent l="1905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033" w:rsidRPr="003E1F2F">
        <w:rPr>
          <w:rFonts w:ascii="Arial" w:hAnsi="Arial" w:cs="Arial"/>
          <w:noProof/>
          <w:lang w:eastAsia="sk-SK"/>
        </w:rPr>
        <w:t xml:space="preserve">S pozdravom </w:t>
      </w:r>
    </w:p>
    <w:p w14:paraId="5CB85966" w14:textId="123188D9" w:rsidR="005D6484" w:rsidRDefault="005D6484" w:rsidP="005D648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385872">
        <w:rPr>
          <w:rFonts w:ascii="Arial" w:hAnsi="Arial" w:cs="Arial"/>
          <w:sz w:val="20"/>
          <w:szCs w:val="20"/>
        </w:rPr>
        <w:t xml:space="preserve">     </w:t>
      </w:r>
    </w:p>
    <w:p w14:paraId="274A8CA7" w14:textId="3149A950" w:rsidR="00FC773A" w:rsidRDefault="00FC773A" w:rsidP="005D648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2029A0A" w14:textId="7F16EB00" w:rsidR="00FC773A" w:rsidRDefault="00FC773A" w:rsidP="005D648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8DC5463" w14:textId="77777777" w:rsidR="00FC773A" w:rsidRPr="00385872" w:rsidRDefault="00FC773A" w:rsidP="005D648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79E4363" w14:textId="77777777" w:rsidR="005D6484" w:rsidRDefault="005D6484" w:rsidP="005D648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D8C1C9C" w14:textId="699C2229" w:rsidR="005D6484" w:rsidRPr="00EB296D" w:rsidRDefault="005D6484" w:rsidP="005D6484">
      <w:pPr>
        <w:ind w:left="360"/>
        <w:jc w:val="both"/>
        <w:rPr>
          <w:rFonts w:ascii="Arial" w:hAnsi="Arial" w:cs="Arial"/>
        </w:rPr>
      </w:pPr>
      <w:r w:rsidRPr="00EB296D">
        <w:rPr>
          <w:rFonts w:ascii="Arial" w:hAnsi="Arial" w:cs="Arial"/>
        </w:rPr>
        <w:t xml:space="preserve">                                                                                    Ing. </w:t>
      </w:r>
      <w:r w:rsidR="00C6180D">
        <w:rPr>
          <w:rFonts w:ascii="Arial" w:hAnsi="Arial" w:cs="Arial"/>
        </w:rPr>
        <w:t>Ľubomír Majerník, PhD.</w:t>
      </w:r>
    </w:p>
    <w:p w14:paraId="7D8858CC" w14:textId="357C9E6E" w:rsidR="003343F0" w:rsidRPr="0075414F" w:rsidRDefault="005D6484" w:rsidP="005E60BA">
      <w:pPr>
        <w:ind w:left="360"/>
        <w:jc w:val="both"/>
        <w:rPr>
          <w:rFonts w:ascii="Arial" w:hAnsi="Arial" w:cs="Arial"/>
        </w:rPr>
      </w:pPr>
      <w:r w:rsidRPr="00EB296D">
        <w:rPr>
          <w:rFonts w:ascii="Arial" w:hAnsi="Arial" w:cs="Arial"/>
        </w:rPr>
        <w:t xml:space="preserve">                                                                          </w:t>
      </w:r>
      <w:r w:rsidR="007A7410">
        <w:rPr>
          <w:rFonts w:ascii="Arial" w:hAnsi="Arial" w:cs="Arial"/>
        </w:rPr>
        <w:t xml:space="preserve">        </w:t>
      </w:r>
      <w:r w:rsidRPr="00EB296D">
        <w:rPr>
          <w:rFonts w:ascii="Arial" w:hAnsi="Arial" w:cs="Arial"/>
        </w:rPr>
        <w:t>predseda OPK Košice-okolie</w:t>
      </w:r>
      <w:r w:rsidR="005E60BA">
        <w:rPr>
          <w:rFonts w:ascii="Arial" w:hAnsi="Arial" w:cs="Arial"/>
        </w:rPr>
        <w:t xml:space="preserve"> </w:t>
      </w:r>
    </w:p>
    <w:sectPr w:rsidR="003343F0" w:rsidRPr="0075414F" w:rsidSect="00DF0C64">
      <w:headerReference w:type="first" r:id="rId12"/>
      <w:footerReference w:type="first" r:id="rId13"/>
      <w:pgSz w:w="11906" w:h="16838" w:code="9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6E78" w14:textId="77777777" w:rsidR="00D3546B" w:rsidRDefault="00D3546B" w:rsidP="00872C03">
      <w:r>
        <w:separator/>
      </w:r>
    </w:p>
  </w:endnote>
  <w:endnote w:type="continuationSeparator" w:id="0">
    <w:p w14:paraId="1230D08B" w14:textId="77777777" w:rsidR="00D3546B" w:rsidRDefault="00D3546B" w:rsidP="0087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7F08" w14:textId="77777777" w:rsidR="00EF7DF3" w:rsidRDefault="00EF7DF3" w:rsidP="00AA0E36">
    <w:pPr>
      <w:pStyle w:val="Pta"/>
      <w:spacing w:after="0"/>
    </w:pPr>
  </w:p>
  <w:tbl>
    <w:tblPr>
      <w:tblStyle w:val="Mriekatabuky1"/>
      <w:tblW w:w="9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1809"/>
      <w:gridCol w:w="567"/>
      <w:gridCol w:w="236"/>
      <w:gridCol w:w="3108"/>
      <w:gridCol w:w="99"/>
    </w:tblGrid>
    <w:tr w:rsidR="007A70DA" w:rsidRPr="00ED0711" w14:paraId="03CF8B57" w14:textId="77777777" w:rsidTr="00DF0C64">
      <w:trPr>
        <w:gridAfter w:val="1"/>
        <w:wAfter w:w="99" w:type="dxa"/>
      </w:trPr>
      <w:tc>
        <w:tcPr>
          <w:tcW w:w="3686" w:type="dxa"/>
          <w:tcBorders>
            <w:top w:val="single" w:sz="4" w:space="0" w:color="auto"/>
          </w:tcBorders>
        </w:tcPr>
        <w:p w14:paraId="24AA1D9D" w14:textId="77777777" w:rsidR="007A70DA" w:rsidRPr="00ED0711" w:rsidRDefault="0023218E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  <w:r w:rsidRPr="00ED0711">
            <w:rPr>
              <w:iCs/>
              <w:sz w:val="18"/>
              <w:szCs w:val="18"/>
              <w:lang w:eastAsia="sk-SK"/>
            </w:rPr>
            <w:t>Komenského 73, 040 01 Košice</w:t>
          </w:r>
          <w:r w:rsidR="00DF0C64">
            <w:rPr>
              <w:iCs/>
              <w:sz w:val="18"/>
              <w:szCs w:val="18"/>
              <w:lang w:eastAsia="sk-SK"/>
            </w:rPr>
            <w:t xml:space="preserve">                    </w:t>
          </w:r>
        </w:p>
      </w:tc>
      <w:tc>
        <w:tcPr>
          <w:tcW w:w="2376" w:type="dxa"/>
          <w:gridSpan w:val="2"/>
          <w:tcBorders>
            <w:top w:val="single" w:sz="4" w:space="0" w:color="auto"/>
          </w:tcBorders>
        </w:tcPr>
        <w:p w14:paraId="2D3EE35B" w14:textId="77777777" w:rsidR="007A70DA" w:rsidRPr="00ED0711" w:rsidRDefault="007A70DA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</w:p>
      </w:tc>
      <w:tc>
        <w:tcPr>
          <w:tcW w:w="236" w:type="dxa"/>
          <w:tcBorders>
            <w:top w:val="single" w:sz="4" w:space="0" w:color="auto"/>
          </w:tcBorders>
        </w:tcPr>
        <w:p w14:paraId="60A4F34C" w14:textId="77777777" w:rsidR="007A70DA" w:rsidRPr="00ED0711" w:rsidRDefault="007A70DA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</w:p>
      </w:tc>
      <w:tc>
        <w:tcPr>
          <w:tcW w:w="3108" w:type="dxa"/>
          <w:tcBorders>
            <w:top w:val="single" w:sz="4" w:space="0" w:color="auto"/>
          </w:tcBorders>
        </w:tcPr>
        <w:p w14:paraId="33169143" w14:textId="77777777" w:rsidR="007A70DA" w:rsidRPr="00ED0711" w:rsidRDefault="007A70DA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  <w:r w:rsidRPr="00ED0711">
            <w:rPr>
              <w:sz w:val="18"/>
              <w:szCs w:val="18"/>
              <w:lang w:eastAsia="sk-SK"/>
            </w:rPr>
            <w:t>IČO: 4217568200</w:t>
          </w:r>
          <w:r w:rsidR="00D66124" w:rsidRPr="00ED0711">
            <w:rPr>
              <w:sz w:val="18"/>
              <w:szCs w:val="18"/>
              <w:lang w:eastAsia="sk-SK"/>
            </w:rPr>
            <w:t>1</w:t>
          </w:r>
          <w:r w:rsidR="004458A6" w:rsidRPr="00ED0711">
            <w:rPr>
              <w:sz w:val="18"/>
              <w:szCs w:val="18"/>
              <w:lang w:eastAsia="sk-SK"/>
            </w:rPr>
            <w:t>6</w:t>
          </w:r>
        </w:p>
      </w:tc>
    </w:tr>
    <w:tr w:rsidR="00D16F61" w:rsidRPr="00ED0711" w14:paraId="14C3DE20" w14:textId="77777777" w:rsidTr="00DF0C64">
      <w:tc>
        <w:tcPr>
          <w:tcW w:w="3686" w:type="dxa"/>
        </w:tcPr>
        <w:p w14:paraId="4C212D78" w14:textId="77777777" w:rsidR="00754D8D" w:rsidRPr="00ED0711" w:rsidRDefault="00754D8D" w:rsidP="00754D8D">
          <w:pPr>
            <w:keepNext/>
            <w:keepLines/>
            <w:jc w:val="both"/>
            <w:rPr>
              <w:sz w:val="18"/>
              <w:szCs w:val="18"/>
            </w:rPr>
          </w:pPr>
          <w:r w:rsidRPr="00ED0711">
            <w:rPr>
              <w:sz w:val="18"/>
              <w:szCs w:val="18"/>
              <w:lang w:eastAsia="sk-SK"/>
            </w:rPr>
            <w:t xml:space="preserve">e-mail: </w:t>
          </w:r>
          <w:hyperlink r:id="rId1" w:history="1">
            <w:r w:rsidR="00D5476A" w:rsidRPr="00ED0711">
              <w:rPr>
                <w:rStyle w:val="Hypertextovprepojenie"/>
                <w:sz w:val="18"/>
                <w:szCs w:val="18"/>
              </w:rPr>
              <w:t>k</w:t>
            </w:r>
            <w:r w:rsidR="0023218E" w:rsidRPr="00ED0711">
              <w:rPr>
                <w:rStyle w:val="Hypertextovprepojenie"/>
                <w:sz w:val="18"/>
                <w:szCs w:val="18"/>
              </w:rPr>
              <w:t>osice-okolie</w:t>
            </w:r>
            <w:r w:rsidR="00D5476A" w:rsidRPr="00ED0711">
              <w:rPr>
                <w:rStyle w:val="Hypertextovprepojenie"/>
                <w:sz w:val="18"/>
                <w:szCs w:val="18"/>
              </w:rPr>
              <w:t>@opk.sk</w:t>
            </w:r>
          </w:hyperlink>
          <w:r w:rsidR="00DF0C64">
            <w:t xml:space="preserve">                                    </w:t>
          </w:r>
        </w:p>
        <w:p w14:paraId="2FDA3C85" w14:textId="77777777" w:rsidR="00754D8D" w:rsidRPr="00ED0711" w:rsidRDefault="00C924FF" w:rsidP="00DF0C64">
          <w:pPr>
            <w:keepNext/>
            <w:keepLines/>
            <w:jc w:val="both"/>
            <w:rPr>
              <w:sz w:val="18"/>
              <w:szCs w:val="18"/>
            </w:rPr>
          </w:pPr>
          <w:r w:rsidRPr="00ED0711">
            <w:rPr>
              <w:sz w:val="18"/>
              <w:szCs w:val="18"/>
            </w:rPr>
            <w:t xml:space="preserve">web.: </w:t>
          </w:r>
          <w:hyperlink r:id="rId2" w:history="1">
            <w:r w:rsidR="00DF0C64" w:rsidRPr="00222136">
              <w:rPr>
                <w:rStyle w:val="Hypertextovprepojenie"/>
                <w:sz w:val="18"/>
                <w:szCs w:val="18"/>
              </w:rPr>
              <w:t>http://www.opkkosiceokolie.sk</w:t>
            </w:r>
          </w:hyperlink>
        </w:p>
      </w:tc>
      <w:tc>
        <w:tcPr>
          <w:tcW w:w="1809" w:type="dxa"/>
        </w:tcPr>
        <w:p w14:paraId="625091AE" w14:textId="17031B8F" w:rsidR="00754D8D" w:rsidRPr="00DF0C64" w:rsidRDefault="00DF0C64" w:rsidP="00754D8D">
          <w:pPr>
            <w:keepNext/>
            <w:keepLines/>
            <w:jc w:val="both"/>
            <w:rPr>
              <w:b/>
              <w:sz w:val="18"/>
              <w:szCs w:val="18"/>
            </w:rPr>
          </w:pPr>
          <w:r w:rsidRPr="00DF0C64">
            <w:rPr>
              <w:b/>
              <w:sz w:val="18"/>
              <w:szCs w:val="18"/>
            </w:rPr>
            <w:t>Tel:  09</w:t>
          </w:r>
          <w:r w:rsidR="0081098E">
            <w:rPr>
              <w:b/>
              <w:sz w:val="18"/>
              <w:szCs w:val="18"/>
            </w:rPr>
            <w:t>44 512 609</w:t>
          </w:r>
        </w:p>
      </w:tc>
      <w:tc>
        <w:tcPr>
          <w:tcW w:w="567" w:type="dxa"/>
        </w:tcPr>
        <w:p w14:paraId="47F1B878" w14:textId="77777777" w:rsidR="00754D8D" w:rsidRPr="00ED0711" w:rsidRDefault="00754D8D" w:rsidP="00754D8D">
          <w:pPr>
            <w:keepNext/>
            <w:keepLines/>
            <w:jc w:val="both"/>
            <w:rPr>
              <w:sz w:val="18"/>
              <w:szCs w:val="18"/>
            </w:rPr>
          </w:pPr>
        </w:p>
      </w:tc>
      <w:tc>
        <w:tcPr>
          <w:tcW w:w="236" w:type="dxa"/>
        </w:tcPr>
        <w:p w14:paraId="1F3EC1E4" w14:textId="77777777" w:rsidR="00754D8D" w:rsidRPr="00ED0711" w:rsidRDefault="00754D8D" w:rsidP="00754D8D">
          <w:pPr>
            <w:keepNext/>
            <w:keepLines/>
            <w:jc w:val="both"/>
            <w:rPr>
              <w:sz w:val="18"/>
              <w:szCs w:val="18"/>
            </w:rPr>
          </w:pPr>
        </w:p>
      </w:tc>
      <w:tc>
        <w:tcPr>
          <w:tcW w:w="3207" w:type="dxa"/>
          <w:gridSpan w:val="2"/>
        </w:tcPr>
        <w:p w14:paraId="45A109B1" w14:textId="77777777" w:rsidR="00754D8D" w:rsidRPr="00ED0711" w:rsidRDefault="00754D8D" w:rsidP="00754D8D">
          <w:pPr>
            <w:keepNext/>
            <w:keepLines/>
            <w:jc w:val="both"/>
            <w:rPr>
              <w:sz w:val="18"/>
              <w:szCs w:val="18"/>
            </w:rPr>
          </w:pPr>
          <w:r w:rsidRPr="00ED0711">
            <w:rPr>
              <w:sz w:val="18"/>
              <w:szCs w:val="18"/>
              <w:lang w:eastAsia="sk-SK"/>
            </w:rPr>
            <w:t xml:space="preserve">Bankové spojenie: </w:t>
          </w:r>
          <w:r w:rsidR="00ED0711" w:rsidRPr="00ED0711">
            <w:rPr>
              <w:sz w:val="18"/>
              <w:szCs w:val="18"/>
              <w:lang w:eastAsia="sk-SK"/>
            </w:rPr>
            <w:t>VÚB</w:t>
          </w:r>
          <w:r w:rsidR="00DF0C64">
            <w:rPr>
              <w:sz w:val="18"/>
              <w:szCs w:val="18"/>
              <w:lang w:eastAsia="sk-SK"/>
            </w:rPr>
            <w:t>, a.s. Košice</w:t>
          </w:r>
        </w:p>
        <w:p w14:paraId="4DFD982D" w14:textId="77777777" w:rsidR="00754D8D" w:rsidRPr="00ED0711" w:rsidRDefault="00754D8D" w:rsidP="00754D8D">
          <w:pPr>
            <w:keepNext/>
            <w:keepLines/>
            <w:jc w:val="both"/>
            <w:rPr>
              <w:sz w:val="18"/>
              <w:szCs w:val="18"/>
            </w:rPr>
          </w:pPr>
          <w:r w:rsidRPr="00ED0711">
            <w:rPr>
              <w:sz w:val="18"/>
              <w:szCs w:val="18"/>
            </w:rPr>
            <w:t xml:space="preserve">IBAN: </w:t>
          </w:r>
          <w:r w:rsidR="00ED0711" w:rsidRPr="00ED0711">
            <w:rPr>
              <w:sz w:val="18"/>
              <w:szCs w:val="18"/>
            </w:rPr>
            <w:t>SK97 0200 0000 0027 2643 6953</w:t>
          </w:r>
        </w:p>
      </w:tc>
    </w:tr>
  </w:tbl>
  <w:p w14:paraId="392D3B0E" w14:textId="77777777" w:rsidR="00EF7DF3" w:rsidRDefault="00EF7DF3" w:rsidP="00EF7DF3">
    <w:pPr>
      <w:pStyle w:val="Pt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BC0E" w14:textId="77777777" w:rsidR="00D3546B" w:rsidRDefault="00D3546B" w:rsidP="00872C03">
      <w:r>
        <w:separator/>
      </w:r>
    </w:p>
  </w:footnote>
  <w:footnote w:type="continuationSeparator" w:id="0">
    <w:p w14:paraId="641EE734" w14:textId="77777777" w:rsidR="00D3546B" w:rsidRDefault="00D3546B" w:rsidP="0087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DD61" w14:textId="77777777" w:rsidR="003343F0" w:rsidRPr="00DF0C64" w:rsidRDefault="00EF7DF3" w:rsidP="00D165E4">
    <w:pPr>
      <w:pStyle w:val="Nadpis3"/>
      <w:spacing w:before="120"/>
      <w:ind w:left="1474"/>
      <w:rPr>
        <w:rFonts w:ascii="Arial" w:hAnsi="Arial" w:cs="Arial"/>
        <w:bCs w:val="0"/>
        <w:szCs w:val="40"/>
      </w:rPr>
    </w:pPr>
    <w:r w:rsidRPr="00DF0C64">
      <w:rPr>
        <w:rFonts w:ascii="Arial" w:hAnsi="Arial" w:cs="Arial"/>
        <w:noProof/>
        <w:szCs w:val="40"/>
      </w:rPr>
      <w:drawing>
        <wp:anchor distT="0" distB="0" distL="0" distR="0" simplePos="0" relativeHeight="251659264" behindDoc="1" locked="0" layoutInCell="1" allowOverlap="1" wp14:anchorId="4BD11085" wp14:editId="2E738E1E">
          <wp:simplePos x="0" y="0"/>
          <wp:positionH relativeFrom="column">
            <wp:posOffset>63500</wp:posOffset>
          </wp:positionH>
          <wp:positionV relativeFrom="paragraph">
            <wp:posOffset>27305</wp:posOffset>
          </wp:positionV>
          <wp:extent cx="867410" cy="1081405"/>
          <wp:effectExtent l="0" t="0" r="8890" b="444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165E4" w:rsidRPr="00DF0C64">
      <w:rPr>
        <w:rFonts w:ascii="Arial" w:hAnsi="Arial" w:cs="Arial"/>
        <w:bCs w:val="0"/>
        <w:szCs w:val="40"/>
      </w:rPr>
      <w:t>Slovenská poľovnícka komora</w:t>
    </w:r>
  </w:p>
  <w:p w14:paraId="15DEAFAD" w14:textId="77777777" w:rsidR="00D165E4" w:rsidRPr="00DF0C64" w:rsidRDefault="00D165E4" w:rsidP="00754D8D">
    <w:pPr>
      <w:pStyle w:val="Nadpis4"/>
      <w:ind w:left="1474"/>
      <w:rPr>
        <w:rFonts w:ascii="Arial" w:hAnsi="Arial" w:cs="Arial"/>
        <w:iCs/>
        <w:sz w:val="22"/>
        <w:szCs w:val="22"/>
      </w:rPr>
    </w:pPr>
    <w:r w:rsidRPr="00DF0C64">
      <w:rPr>
        <w:rFonts w:ascii="Arial" w:hAnsi="Arial" w:cs="Arial"/>
        <w:iCs/>
        <w:sz w:val="22"/>
        <w:szCs w:val="22"/>
      </w:rPr>
      <w:t>organizačná zložka</w:t>
    </w:r>
  </w:p>
  <w:p w14:paraId="1B0646BB" w14:textId="77777777" w:rsidR="00D165E4" w:rsidRPr="00DF0C64" w:rsidRDefault="00D165E4" w:rsidP="00754D8D">
    <w:pPr>
      <w:pStyle w:val="Nadpis4"/>
      <w:ind w:left="1474"/>
      <w:rPr>
        <w:rFonts w:ascii="Arial" w:hAnsi="Arial" w:cs="Arial"/>
        <w:iCs/>
      </w:rPr>
    </w:pPr>
    <w:r w:rsidRPr="00DF0C64">
      <w:rPr>
        <w:rFonts w:ascii="Arial" w:hAnsi="Arial" w:cs="Arial"/>
        <w:iCs/>
      </w:rPr>
      <w:t>Obvodná poľovnícka komora Košice - okolie</w:t>
    </w:r>
  </w:p>
  <w:p w14:paraId="5AD44754" w14:textId="77777777" w:rsidR="00B713D9" w:rsidRPr="00750DA5" w:rsidRDefault="0023218E" w:rsidP="00D165E4">
    <w:pPr>
      <w:pStyle w:val="Nadpis4"/>
      <w:spacing w:after="120"/>
      <w:ind w:left="1474"/>
    </w:pPr>
    <w:r w:rsidRPr="00DF0C64">
      <w:rPr>
        <w:rFonts w:ascii="Arial" w:hAnsi="Arial" w:cs="Arial"/>
        <w:iCs/>
      </w:rPr>
      <w:t>Komenského 73, 040 01 Košice</w:t>
    </w:r>
  </w:p>
  <w:p w14:paraId="1CC141BA" w14:textId="77777777" w:rsidR="003343F0" w:rsidRDefault="003343F0" w:rsidP="00B713D9">
    <w:pPr>
      <w:pBdr>
        <w:top w:val="single" w:sz="4" w:space="1" w:color="auto"/>
      </w:pBdr>
      <w:tabs>
        <w:tab w:val="left" w:pos="2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B9A"/>
    <w:multiLevelType w:val="hybridMultilevel"/>
    <w:tmpl w:val="A79ED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0AA"/>
    <w:multiLevelType w:val="hybridMultilevel"/>
    <w:tmpl w:val="049AFE9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A3AA5"/>
    <w:multiLevelType w:val="hybridMultilevel"/>
    <w:tmpl w:val="2286C45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02336">
    <w:abstractNumId w:val="2"/>
  </w:num>
  <w:num w:numId="2" w16cid:durableId="1353066695">
    <w:abstractNumId w:val="3"/>
  </w:num>
  <w:num w:numId="3" w16cid:durableId="892472257">
    <w:abstractNumId w:val="1"/>
  </w:num>
  <w:num w:numId="4" w16cid:durableId="159173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9EF"/>
    <w:rsid w:val="000679B3"/>
    <w:rsid w:val="00096F5D"/>
    <w:rsid w:val="000A67AE"/>
    <w:rsid w:val="000B0128"/>
    <w:rsid w:val="0012011E"/>
    <w:rsid w:val="00120591"/>
    <w:rsid w:val="001346BB"/>
    <w:rsid w:val="00142101"/>
    <w:rsid w:val="0014587C"/>
    <w:rsid w:val="001929FF"/>
    <w:rsid w:val="001964FC"/>
    <w:rsid w:val="001B131D"/>
    <w:rsid w:val="001C791C"/>
    <w:rsid w:val="001C7ED7"/>
    <w:rsid w:val="001D1AAD"/>
    <w:rsid w:val="001F2C7B"/>
    <w:rsid w:val="00205755"/>
    <w:rsid w:val="002168A0"/>
    <w:rsid w:val="0023218E"/>
    <w:rsid w:val="0023617A"/>
    <w:rsid w:val="002633AD"/>
    <w:rsid w:val="002B5D51"/>
    <w:rsid w:val="002C4624"/>
    <w:rsid w:val="0030258D"/>
    <w:rsid w:val="00316B27"/>
    <w:rsid w:val="00321E71"/>
    <w:rsid w:val="003343F0"/>
    <w:rsid w:val="00335EE5"/>
    <w:rsid w:val="00357D92"/>
    <w:rsid w:val="00371153"/>
    <w:rsid w:val="00386D91"/>
    <w:rsid w:val="0038788D"/>
    <w:rsid w:val="003A152F"/>
    <w:rsid w:val="003A442F"/>
    <w:rsid w:val="003B3A0A"/>
    <w:rsid w:val="003C2277"/>
    <w:rsid w:val="003D59EC"/>
    <w:rsid w:val="003D5CFC"/>
    <w:rsid w:val="003E1F2F"/>
    <w:rsid w:val="003E567E"/>
    <w:rsid w:val="003E7462"/>
    <w:rsid w:val="003F31A1"/>
    <w:rsid w:val="00412A65"/>
    <w:rsid w:val="0042143B"/>
    <w:rsid w:val="004458A6"/>
    <w:rsid w:val="00446EFB"/>
    <w:rsid w:val="00456982"/>
    <w:rsid w:val="00460F18"/>
    <w:rsid w:val="0051772A"/>
    <w:rsid w:val="00524E83"/>
    <w:rsid w:val="00546285"/>
    <w:rsid w:val="00556BBF"/>
    <w:rsid w:val="00561B84"/>
    <w:rsid w:val="00566503"/>
    <w:rsid w:val="005778AB"/>
    <w:rsid w:val="005C641C"/>
    <w:rsid w:val="005D6484"/>
    <w:rsid w:val="005E60BA"/>
    <w:rsid w:val="005F204E"/>
    <w:rsid w:val="006176CF"/>
    <w:rsid w:val="00635C49"/>
    <w:rsid w:val="0069050F"/>
    <w:rsid w:val="006B71C6"/>
    <w:rsid w:val="006C1E93"/>
    <w:rsid w:val="006F3B00"/>
    <w:rsid w:val="00701BE4"/>
    <w:rsid w:val="00703527"/>
    <w:rsid w:val="00715B84"/>
    <w:rsid w:val="00717CCC"/>
    <w:rsid w:val="00750DA5"/>
    <w:rsid w:val="0075414F"/>
    <w:rsid w:val="00754D8D"/>
    <w:rsid w:val="00774AD0"/>
    <w:rsid w:val="007A70DA"/>
    <w:rsid w:val="007A7410"/>
    <w:rsid w:val="007C03C4"/>
    <w:rsid w:val="007E5166"/>
    <w:rsid w:val="007E5CCE"/>
    <w:rsid w:val="008002F7"/>
    <w:rsid w:val="0081098E"/>
    <w:rsid w:val="008258C7"/>
    <w:rsid w:val="008326E6"/>
    <w:rsid w:val="00840D5E"/>
    <w:rsid w:val="00845DF1"/>
    <w:rsid w:val="008467E8"/>
    <w:rsid w:val="00865E12"/>
    <w:rsid w:val="0087188D"/>
    <w:rsid w:val="00872C03"/>
    <w:rsid w:val="00875A18"/>
    <w:rsid w:val="008A6F06"/>
    <w:rsid w:val="008B27CE"/>
    <w:rsid w:val="008D1B5A"/>
    <w:rsid w:val="008E3D22"/>
    <w:rsid w:val="008E6DC8"/>
    <w:rsid w:val="008F586A"/>
    <w:rsid w:val="008F77C6"/>
    <w:rsid w:val="00913A1B"/>
    <w:rsid w:val="00916A5C"/>
    <w:rsid w:val="009277C1"/>
    <w:rsid w:val="009278BC"/>
    <w:rsid w:val="00927AF9"/>
    <w:rsid w:val="009547C5"/>
    <w:rsid w:val="00957EDA"/>
    <w:rsid w:val="009669EF"/>
    <w:rsid w:val="009773EF"/>
    <w:rsid w:val="009923FB"/>
    <w:rsid w:val="009A4499"/>
    <w:rsid w:val="009E70AD"/>
    <w:rsid w:val="00A51679"/>
    <w:rsid w:val="00A55EB0"/>
    <w:rsid w:val="00A81CA8"/>
    <w:rsid w:val="00A85C7F"/>
    <w:rsid w:val="00A952FB"/>
    <w:rsid w:val="00AA0E36"/>
    <w:rsid w:val="00AB1D69"/>
    <w:rsid w:val="00AB297B"/>
    <w:rsid w:val="00AC6D5F"/>
    <w:rsid w:val="00AE4A4B"/>
    <w:rsid w:val="00AE7AC5"/>
    <w:rsid w:val="00AF0255"/>
    <w:rsid w:val="00B004C8"/>
    <w:rsid w:val="00B62AD3"/>
    <w:rsid w:val="00B63888"/>
    <w:rsid w:val="00B63BF1"/>
    <w:rsid w:val="00B713D9"/>
    <w:rsid w:val="00B97984"/>
    <w:rsid w:val="00BA218D"/>
    <w:rsid w:val="00BA62DF"/>
    <w:rsid w:val="00BB5BB8"/>
    <w:rsid w:val="00BB7BDB"/>
    <w:rsid w:val="00BC179A"/>
    <w:rsid w:val="00BC59EF"/>
    <w:rsid w:val="00BE3327"/>
    <w:rsid w:val="00C0209E"/>
    <w:rsid w:val="00C100E8"/>
    <w:rsid w:val="00C53576"/>
    <w:rsid w:val="00C60574"/>
    <w:rsid w:val="00C6180D"/>
    <w:rsid w:val="00C86A3F"/>
    <w:rsid w:val="00C924FF"/>
    <w:rsid w:val="00CC1CF5"/>
    <w:rsid w:val="00CC21A9"/>
    <w:rsid w:val="00CC5976"/>
    <w:rsid w:val="00CD3ABC"/>
    <w:rsid w:val="00CD45B9"/>
    <w:rsid w:val="00D043A6"/>
    <w:rsid w:val="00D16114"/>
    <w:rsid w:val="00D165E4"/>
    <w:rsid w:val="00D16F61"/>
    <w:rsid w:val="00D3546B"/>
    <w:rsid w:val="00D43957"/>
    <w:rsid w:val="00D43B7F"/>
    <w:rsid w:val="00D5476A"/>
    <w:rsid w:val="00D54A08"/>
    <w:rsid w:val="00D54DDE"/>
    <w:rsid w:val="00D55954"/>
    <w:rsid w:val="00D66124"/>
    <w:rsid w:val="00D93AC1"/>
    <w:rsid w:val="00DA7D6D"/>
    <w:rsid w:val="00DD0548"/>
    <w:rsid w:val="00DD562D"/>
    <w:rsid w:val="00DE1459"/>
    <w:rsid w:val="00DE69DE"/>
    <w:rsid w:val="00DF0C64"/>
    <w:rsid w:val="00E50C20"/>
    <w:rsid w:val="00E51EB3"/>
    <w:rsid w:val="00E6354C"/>
    <w:rsid w:val="00E80859"/>
    <w:rsid w:val="00E950CF"/>
    <w:rsid w:val="00EA4EA5"/>
    <w:rsid w:val="00EB296D"/>
    <w:rsid w:val="00ED0711"/>
    <w:rsid w:val="00EF432D"/>
    <w:rsid w:val="00EF7DF3"/>
    <w:rsid w:val="00F56DD4"/>
    <w:rsid w:val="00F60272"/>
    <w:rsid w:val="00F648AD"/>
    <w:rsid w:val="00F70874"/>
    <w:rsid w:val="00F85465"/>
    <w:rsid w:val="00F93033"/>
    <w:rsid w:val="00F9510B"/>
    <w:rsid w:val="00F954BB"/>
    <w:rsid w:val="00FB794F"/>
    <w:rsid w:val="00FC773A"/>
    <w:rsid w:val="00FC7B60"/>
    <w:rsid w:val="00FE4CEE"/>
    <w:rsid w:val="00FF5707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1EEF"/>
  <w15:docId w15:val="{023104EC-B762-4C21-A57A-1FF0C581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88D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jc w:val="center"/>
      <w:outlineLvl w:val="0"/>
    </w:pPr>
    <w:rPr>
      <w:rFonts w:ascii="Arial" w:hAnsi="Arial" w:cs="Arial"/>
      <w:b/>
      <w:bCs/>
      <w:sz w:val="40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3343F0"/>
    <w:pPr>
      <w:keepNext/>
      <w:ind w:left="2694"/>
      <w:jc w:val="center"/>
      <w:outlineLvl w:val="1"/>
    </w:pPr>
    <w:rPr>
      <w:b/>
      <w:bCs/>
      <w:sz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ind w:left="1701"/>
      <w:jc w:val="center"/>
      <w:outlineLvl w:val="2"/>
    </w:pPr>
    <w:rPr>
      <w:b/>
      <w:bCs/>
      <w:sz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ind w:left="1134"/>
      <w:jc w:val="center"/>
      <w:outlineLvl w:val="3"/>
    </w:pPr>
    <w:rPr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/>
    </w:pPr>
    <w:rPr>
      <w:rFonts w:eastAsia="DejaVu Sans" w:cs="Lohit Hindi"/>
      <w:noProof/>
      <w:kern w:val="1"/>
      <w:lang w:eastAsia="en-US"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57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DF0C64"/>
    <w:rPr>
      <w:sz w:val="22"/>
      <w:szCs w:val="22"/>
      <w:lang w:eastAsia="en-US"/>
    </w:rPr>
  </w:style>
  <w:style w:type="character" w:customStyle="1" w:styleId="Zkladntext3Char">
    <w:name w:val="Základný text 3 Char"/>
    <w:basedOn w:val="Predvolenpsmoodseku"/>
    <w:link w:val="Zkladntext3"/>
    <w:locked/>
    <w:rsid w:val="0038788D"/>
    <w:rPr>
      <w:b/>
      <w:sz w:val="18"/>
    </w:rPr>
  </w:style>
  <w:style w:type="paragraph" w:styleId="Zkladntext3">
    <w:name w:val="Body Text 3"/>
    <w:basedOn w:val="Normlny"/>
    <w:link w:val="Zkladntext3Char"/>
    <w:rsid w:val="0038788D"/>
    <w:pPr>
      <w:jc w:val="both"/>
    </w:pPr>
    <w:rPr>
      <w:rFonts w:ascii="Calibri" w:eastAsia="Calibri" w:hAnsi="Calibri"/>
      <w:b/>
      <w:sz w:val="18"/>
      <w:szCs w:val="20"/>
      <w:lang w:eastAsia="sk-SK"/>
    </w:rPr>
  </w:style>
  <w:style w:type="character" w:customStyle="1" w:styleId="Zkladntext3Char1">
    <w:name w:val="Základný text 3 Char1"/>
    <w:basedOn w:val="Predvolenpsmoodseku"/>
    <w:uiPriority w:val="99"/>
    <w:semiHidden/>
    <w:rsid w:val="0038788D"/>
    <w:rPr>
      <w:rFonts w:ascii="Times New Roman" w:eastAsia="Times New Roman" w:hAnsi="Times New Roman"/>
      <w:sz w:val="16"/>
      <w:szCs w:val="16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E63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ice-okolie@opk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kkosiceokolie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kkosiceokolie.sk" TargetMode="External"/><Relationship Id="rId1" Type="http://schemas.openxmlformats.org/officeDocument/2006/relationships/hyperlink" Target="mailto:krupina@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Downloads\16_hlavicka_OPK_KS%20(2)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16_hlavicka_OPK_KS (2)</Template>
  <TotalTime>274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Soroka-PC</dc:creator>
  <cp:keywords/>
  <cp:lastModifiedBy>PC</cp:lastModifiedBy>
  <cp:revision>40</cp:revision>
  <cp:lastPrinted>2025-09-24T08:57:00Z</cp:lastPrinted>
  <dcterms:created xsi:type="dcterms:W3CDTF">2017-07-12T07:15:00Z</dcterms:created>
  <dcterms:modified xsi:type="dcterms:W3CDTF">2025-11-12T09:58:00Z</dcterms:modified>
</cp:coreProperties>
</file>